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04762C">
      <w:r>
        <w:t>Changing email address forwarders</w:t>
      </w:r>
    </w:p>
    <w:p w:rsidR="0004762C" w:rsidRDefault="0004762C"/>
    <w:p w:rsidR="0004762C" w:rsidRDefault="0004762C" w:rsidP="0004762C">
      <w:pPr>
        <w:pStyle w:val="ListParagraph"/>
        <w:numPr>
          <w:ilvl w:val="0"/>
          <w:numId w:val="1"/>
        </w:numPr>
      </w:pPr>
      <w:r>
        <w:t>Computer &gt;&gt; J: Drive &gt;&gt; putty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Putty Application (putty computer small test)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Add Host – hermes.cam.ac.uk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Add login and password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6. Domains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 xml:space="preserve">Mail domain = </w:t>
      </w:r>
      <w:proofErr w:type="spellStart"/>
      <w:r>
        <w:t>cao</w:t>
      </w:r>
      <w:proofErr w:type="spellEnd"/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E for edit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Find and edit desired email address and forwarder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Control X to exit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C to commit changes</w:t>
      </w:r>
    </w:p>
    <w:p w:rsidR="0004762C" w:rsidRDefault="0004762C" w:rsidP="0004762C">
      <w:pPr>
        <w:pStyle w:val="ListParagraph"/>
        <w:numPr>
          <w:ilvl w:val="0"/>
          <w:numId w:val="1"/>
        </w:numPr>
      </w:pPr>
      <w:r>
        <w:t>Q to quit</w:t>
      </w:r>
      <w:bookmarkStart w:id="0" w:name="_GoBack"/>
      <w:bookmarkEnd w:id="0"/>
    </w:p>
    <w:p w:rsidR="0004762C" w:rsidRDefault="0004762C"/>
    <w:p w:rsidR="0004762C" w:rsidRDefault="0004762C"/>
    <w:sectPr w:rsidR="000476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902"/>
    <w:multiLevelType w:val="hybridMultilevel"/>
    <w:tmpl w:val="BFEA2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2C"/>
    <w:rsid w:val="0004762C"/>
    <w:rsid w:val="000917D0"/>
    <w:rsid w:val="000D2463"/>
    <w:rsid w:val="001000EC"/>
    <w:rsid w:val="00170F6D"/>
    <w:rsid w:val="00172C99"/>
    <w:rsid w:val="00195F2D"/>
    <w:rsid w:val="001A0B88"/>
    <w:rsid w:val="001B3482"/>
    <w:rsid w:val="001B672F"/>
    <w:rsid w:val="001B77FF"/>
    <w:rsid w:val="00203052"/>
    <w:rsid w:val="00230255"/>
    <w:rsid w:val="002C2A6B"/>
    <w:rsid w:val="00301DF7"/>
    <w:rsid w:val="003137A6"/>
    <w:rsid w:val="003236A4"/>
    <w:rsid w:val="00381321"/>
    <w:rsid w:val="00395151"/>
    <w:rsid w:val="003C39C4"/>
    <w:rsid w:val="003C554D"/>
    <w:rsid w:val="003F6D1B"/>
    <w:rsid w:val="00404420"/>
    <w:rsid w:val="00433CFB"/>
    <w:rsid w:val="004638D2"/>
    <w:rsid w:val="00502F00"/>
    <w:rsid w:val="0053464E"/>
    <w:rsid w:val="005D0DC6"/>
    <w:rsid w:val="00644E53"/>
    <w:rsid w:val="006649B5"/>
    <w:rsid w:val="0069010D"/>
    <w:rsid w:val="006A4029"/>
    <w:rsid w:val="006A7D71"/>
    <w:rsid w:val="006B7ED1"/>
    <w:rsid w:val="0075483E"/>
    <w:rsid w:val="00763E0E"/>
    <w:rsid w:val="007A6607"/>
    <w:rsid w:val="007E2CA7"/>
    <w:rsid w:val="007F6D78"/>
    <w:rsid w:val="0088306A"/>
    <w:rsid w:val="008B39F5"/>
    <w:rsid w:val="008F442D"/>
    <w:rsid w:val="00904506"/>
    <w:rsid w:val="009168CC"/>
    <w:rsid w:val="00917773"/>
    <w:rsid w:val="00924BEA"/>
    <w:rsid w:val="009250FD"/>
    <w:rsid w:val="009454E8"/>
    <w:rsid w:val="00992129"/>
    <w:rsid w:val="00A30D0C"/>
    <w:rsid w:val="00A43270"/>
    <w:rsid w:val="00A72D3B"/>
    <w:rsid w:val="00A95AC4"/>
    <w:rsid w:val="00B53248"/>
    <w:rsid w:val="00B65B92"/>
    <w:rsid w:val="00B667F2"/>
    <w:rsid w:val="00B96196"/>
    <w:rsid w:val="00BE72F7"/>
    <w:rsid w:val="00C011B1"/>
    <w:rsid w:val="00C46F53"/>
    <w:rsid w:val="00CE0029"/>
    <w:rsid w:val="00D06997"/>
    <w:rsid w:val="00D72B42"/>
    <w:rsid w:val="00DD5733"/>
    <w:rsid w:val="00E61243"/>
    <w:rsid w:val="00F034DF"/>
    <w:rsid w:val="00FB6BC4"/>
    <w:rsid w:val="00FD3301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3E16069C</Template>
  <TotalTime>6</TotalTime>
  <Pages>1</Pages>
  <Words>62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Moon</dc:creator>
  <cp:lastModifiedBy>Matthew Moon</cp:lastModifiedBy>
  <cp:revision>1</cp:revision>
  <dcterms:created xsi:type="dcterms:W3CDTF">2011-04-15T14:54:00Z</dcterms:created>
  <dcterms:modified xsi:type="dcterms:W3CDTF">2011-04-15T15:00:00Z</dcterms:modified>
</cp:coreProperties>
</file>